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28CE" w14:textId="77777777" w:rsidR="007E7610" w:rsidRPr="007E2059" w:rsidRDefault="007E2059" w:rsidP="007E2059">
      <w:pPr>
        <w:ind w:left="-851"/>
        <w:jc w:val="center"/>
        <w:rPr>
          <w:rFonts w:ascii="Gill Sans MT" w:hAnsi="Gill Sans MT"/>
          <w:b/>
          <w:bCs/>
          <w:color w:val="808080"/>
          <w:spacing w:val="-2"/>
          <w:sz w:val="36"/>
          <w:lang w:val="en-US"/>
        </w:rPr>
      </w:pPr>
      <w:r>
        <w:rPr>
          <w:noProof/>
        </w:rPr>
        <w:pict w14:anchorId="05E1E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12.25pt;margin-top:5.55pt;width:214.8pt;height:68.4pt;z-index:251658240">
            <v:imagedata r:id="rId11" o:title="KTC-Web-Logo"/>
            <w10:wrap type="square"/>
          </v:shape>
        </w:pict>
      </w:r>
    </w:p>
    <w:p w14:paraId="5F814219" w14:textId="77777777" w:rsidR="007E7610" w:rsidRPr="009110D9" w:rsidRDefault="007E7610" w:rsidP="007E2059">
      <w:pPr>
        <w:ind w:right="-17"/>
        <w:jc w:val="center"/>
        <w:rPr>
          <w:rFonts w:ascii="Gill Sans MT" w:hAnsi="Gill Sans MT"/>
          <w:color w:val="808080"/>
          <w:sz w:val="24"/>
          <w:szCs w:val="24"/>
        </w:rPr>
      </w:pPr>
    </w:p>
    <w:p w14:paraId="7CD19C0F" w14:textId="77777777" w:rsidR="007E7610" w:rsidRPr="009110D9" w:rsidRDefault="007E7610">
      <w:pPr>
        <w:ind w:right="-17"/>
        <w:jc w:val="right"/>
        <w:rPr>
          <w:rFonts w:ascii="Gill Sans MT" w:hAnsi="Gill Sans MT"/>
          <w:color w:val="808080"/>
          <w:sz w:val="24"/>
          <w:szCs w:val="24"/>
        </w:rPr>
      </w:pPr>
      <w:r w:rsidRPr="009110D9">
        <w:rPr>
          <w:rFonts w:ascii="Gill Sans MT" w:hAnsi="Gill Sans MT"/>
          <w:color w:val="808080"/>
          <w:sz w:val="24"/>
          <w:szCs w:val="24"/>
        </w:rPr>
        <w:t>Tel</w:t>
      </w:r>
      <w:r w:rsidR="00E83B4A" w:rsidRPr="009110D9">
        <w:rPr>
          <w:rFonts w:ascii="Gill Sans MT" w:hAnsi="Gill Sans MT"/>
          <w:color w:val="808080"/>
          <w:sz w:val="24"/>
          <w:szCs w:val="24"/>
        </w:rPr>
        <w:t>:</w:t>
      </w:r>
      <w:r w:rsidRPr="009110D9">
        <w:rPr>
          <w:rFonts w:ascii="Gill Sans MT" w:hAnsi="Gill Sans MT"/>
          <w:color w:val="808080"/>
          <w:sz w:val="24"/>
          <w:szCs w:val="24"/>
        </w:rPr>
        <w:t xml:space="preserve"> 011</w:t>
      </w:r>
      <w:r w:rsidR="007E2059">
        <w:rPr>
          <w:rFonts w:ascii="Gill Sans MT" w:hAnsi="Gill Sans MT"/>
          <w:color w:val="808080"/>
          <w:sz w:val="24"/>
          <w:szCs w:val="24"/>
        </w:rPr>
        <w:t>7 457631</w:t>
      </w:r>
    </w:p>
    <w:p w14:paraId="105CE9A2" w14:textId="77777777" w:rsidR="007E7610" w:rsidRPr="009110D9" w:rsidRDefault="007E7610">
      <w:pPr>
        <w:ind w:left="-851"/>
        <w:jc w:val="right"/>
        <w:rPr>
          <w:rFonts w:ascii="Gill Sans MT" w:hAnsi="Gill Sans MT"/>
          <w:b/>
          <w:bCs/>
          <w:color w:val="808080"/>
          <w:spacing w:val="-2"/>
          <w:sz w:val="24"/>
          <w:szCs w:val="24"/>
          <w:lang w:val="en-US"/>
        </w:rPr>
      </w:pPr>
      <w:r w:rsidRPr="009110D9">
        <w:rPr>
          <w:rFonts w:ascii="Gill Sans MT" w:hAnsi="Gill Sans MT"/>
          <w:b/>
          <w:bCs/>
          <w:color w:val="808080"/>
          <w:sz w:val="24"/>
          <w:szCs w:val="24"/>
        </w:rPr>
        <w:t xml:space="preserve">E-mail:  </w:t>
      </w:r>
      <w:r w:rsidR="007E2059">
        <w:rPr>
          <w:rFonts w:ascii="Gill Sans MT" w:hAnsi="Gill Sans MT"/>
          <w:b/>
          <w:bCs/>
          <w:color w:val="808080"/>
          <w:sz w:val="24"/>
          <w:szCs w:val="24"/>
        </w:rPr>
        <w:t>clerk@kingswood-tc.gov.uk</w:t>
      </w:r>
    </w:p>
    <w:p w14:paraId="577B9AD5" w14:textId="77777777" w:rsidR="007E7610" w:rsidRPr="009110D9" w:rsidRDefault="007E7610">
      <w:pPr>
        <w:ind w:left="-709"/>
        <w:jc w:val="right"/>
        <w:rPr>
          <w:rFonts w:ascii="Gill Sans MT" w:hAnsi="Gill Sans MT"/>
          <w:b/>
          <w:bCs/>
          <w:color w:val="808080"/>
          <w:spacing w:val="-2"/>
          <w:sz w:val="24"/>
          <w:szCs w:val="24"/>
          <w:lang w:val="en-US"/>
        </w:rPr>
      </w:pPr>
      <w:r w:rsidRPr="009110D9">
        <w:rPr>
          <w:rFonts w:ascii="Gill Sans MT" w:hAnsi="Gill Sans MT"/>
          <w:b/>
          <w:bCs/>
          <w:color w:val="808080"/>
          <w:spacing w:val="-2"/>
          <w:sz w:val="24"/>
          <w:szCs w:val="24"/>
          <w:lang w:val="en-US"/>
        </w:rPr>
        <w:t>Website</w:t>
      </w:r>
      <w:r w:rsidR="007E2059">
        <w:rPr>
          <w:rFonts w:ascii="Gill Sans MT" w:hAnsi="Gill Sans MT"/>
          <w:b/>
          <w:bCs/>
          <w:color w:val="808080"/>
          <w:spacing w:val="-2"/>
          <w:sz w:val="24"/>
          <w:szCs w:val="24"/>
          <w:lang w:val="en-US"/>
        </w:rPr>
        <w:t>: www.kingswood-tc.gov.uk</w:t>
      </w:r>
    </w:p>
    <w:p w14:paraId="3BEFB2F3" w14:textId="77777777" w:rsidR="007E7610" w:rsidRDefault="007E7610" w:rsidP="00507D65">
      <w:pPr>
        <w:rPr>
          <w:rFonts w:ascii="Arial" w:hAnsi="Arial" w:cs="Arial"/>
          <w:bCs/>
          <w:spacing w:val="-2"/>
          <w:lang w:val="en-US"/>
        </w:rPr>
      </w:pPr>
    </w:p>
    <w:p w14:paraId="75B0D862" w14:textId="77777777" w:rsidR="002774E3" w:rsidRDefault="002774E3" w:rsidP="00507D65">
      <w:pPr>
        <w:rPr>
          <w:rFonts w:ascii="Arial" w:hAnsi="Arial" w:cs="Arial"/>
          <w:bCs/>
          <w:spacing w:val="-2"/>
          <w:lang w:val="en-US"/>
        </w:rPr>
      </w:pPr>
    </w:p>
    <w:p w14:paraId="1C6A2C14" w14:textId="77777777" w:rsidR="00907C07" w:rsidRDefault="00907C07" w:rsidP="00507D65">
      <w:pPr>
        <w:rPr>
          <w:rFonts w:ascii="Calibri" w:hAnsi="Calibri" w:cs="Calibri"/>
          <w:bCs/>
          <w:spacing w:val="-2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CF3ABC" w14:paraId="3392A3E9" w14:textId="77777777" w:rsidTr="00D06C70">
        <w:tc>
          <w:tcPr>
            <w:tcW w:w="2376" w:type="dxa"/>
            <w:shd w:val="clear" w:color="auto" w:fill="auto"/>
          </w:tcPr>
          <w:p w14:paraId="3029B423" w14:textId="77777777" w:rsidR="00CF3ABC" w:rsidRPr="00D06C70" w:rsidRDefault="00CB1E15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06C70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Full Name </w:t>
            </w:r>
          </w:p>
          <w:p w14:paraId="4AF07762" w14:textId="77777777" w:rsidR="0082265F" w:rsidRPr="00D06C70" w:rsidRDefault="0082265F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620CE2F" w14:textId="77777777" w:rsidR="00CF3ABC" w:rsidRPr="00D06C70" w:rsidRDefault="00CF3ABC" w:rsidP="00D06C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F3ABC" w14:paraId="4B27A97C" w14:textId="77777777" w:rsidTr="00D06C70">
        <w:tc>
          <w:tcPr>
            <w:tcW w:w="2376" w:type="dxa"/>
            <w:shd w:val="clear" w:color="auto" w:fill="auto"/>
          </w:tcPr>
          <w:p w14:paraId="1BA6FC63" w14:textId="77777777" w:rsidR="00CF3ABC" w:rsidRPr="00D06C70" w:rsidRDefault="00CB1E15" w:rsidP="00D06C70">
            <w:pPr>
              <w:tabs>
                <w:tab w:val="left" w:pos="3012"/>
              </w:tabs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06C70">
              <w:rPr>
                <w:rFonts w:ascii="Calibri" w:eastAsia="Calibri" w:hAnsi="Calibri"/>
                <w:b/>
                <w:bCs/>
                <w:sz w:val="24"/>
                <w:szCs w:val="24"/>
              </w:rPr>
              <w:t>Home Address</w:t>
            </w:r>
          </w:p>
          <w:p w14:paraId="702D142A" w14:textId="77777777" w:rsidR="0082265F" w:rsidRPr="00D06C70" w:rsidRDefault="0082265F" w:rsidP="00D06C70">
            <w:pPr>
              <w:tabs>
                <w:tab w:val="left" w:pos="3012"/>
              </w:tabs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  <w:p w14:paraId="0C6B83ED" w14:textId="77777777" w:rsidR="0082265F" w:rsidRPr="00D06C70" w:rsidRDefault="0082265F" w:rsidP="00D06C70">
            <w:pPr>
              <w:tabs>
                <w:tab w:val="left" w:pos="3012"/>
              </w:tabs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  <w:p w14:paraId="13B0C788" w14:textId="77777777" w:rsidR="0082265F" w:rsidRPr="00D06C70" w:rsidRDefault="0082265F" w:rsidP="00D06C70">
            <w:pPr>
              <w:tabs>
                <w:tab w:val="left" w:pos="3012"/>
              </w:tabs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  <w:p w14:paraId="7FE37B3A" w14:textId="77777777" w:rsidR="0082265F" w:rsidRPr="00D06C70" w:rsidRDefault="0082265F" w:rsidP="00D06C70">
            <w:pPr>
              <w:tabs>
                <w:tab w:val="left" w:pos="3012"/>
              </w:tabs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4FB6392" w14:textId="77777777" w:rsidR="00CF3ABC" w:rsidRPr="00D06C70" w:rsidRDefault="00CF3ABC" w:rsidP="00D06C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F3ABC" w14:paraId="528FD510" w14:textId="77777777" w:rsidTr="00D06C70">
        <w:tc>
          <w:tcPr>
            <w:tcW w:w="2376" w:type="dxa"/>
            <w:shd w:val="clear" w:color="auto" w:fill="auto"/>
          </w:tcPr>
          <w:p w14:paraId="4B9DE4E5" w14:textId="77777777" w:rsidR="00CF3ABC" w:rsidRPr="00D06C70" w:rsidRDefault="00CB1E15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06C70">
              <w:rPr>
                <w:rFonts w:ascii="Calibri" w:eastAsia="Calibri" w:hAnsi="Calibri"/>
                <w:b/>
                <w:bCs/>
                <w:sz w:val="24"/>
                <w:szCs w:val="24"/>
              </w:rPr>
              <w:t>Home Telephone</w:t>
            </w:r>
          </w:p>
          <w:p w14:paraId="0362FFC9" w14:textId="77777777" w:rsidR="0082265F" w:rsidRPr="00D06C70" w:rsidRDefault="0082265F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7FB664A" w14:textId="77777777" w:rsidR="00CF3ABC" w:rsidRPr="00D06C70" w:rsidRDefault="00CF3ABC" w:rsidP="00D06C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F3ABC" w14:paraId="1DAED172" w14:textId="77777777" w:rsidTr="00D06C70">
        <w:tc>
          <w:tcPr>
            <w:tcW w:w="2376" w:type="dxa"/>
            <w:shd w:val="clear" w:color="auto" w:fill="auto"/>
          </w:tcPr>
          <w:p w14:paraId="72ED98C8" w14:textId="77777777" w:rsidR="00CF3ABC" w:rsidRPr="00D06C70" w:rsidRDefault="00CB1E15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06C70">
              <w:rPr>
                <w:rFonts w:ascii="Calibri" w:eastAsia="Calibri" w:hAnsi="Calibri"/>
                <w:b/>
                <w:bCs/>
                <w:sz w:val="24"/>
                <w:szCs w:val="24"/>
              </w:rPr>
              <w:t>Mobile Telephone</w:t>
            </w:r>
          </w:p>
          <w:p w14:paraId="200B25EC" w14:textId="77777777" w:rsidR="0082265F" w:rsidRPr="00D06C70" w:rsidRDefault="0082265F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6BA8C8C" w14:textId="77777777" w:rsidR="00CF3ABC" w:rsidRPr="00D06C70" w:rsidRDefault="00CF3ABC" w:rsidP="00D06C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F3ABC" w14:paraId="2D7A3A16" w14:textId="77777777" w:rsidTr="00D06C70">
        <w:tc>
          <w:tcPr>
            <w:tcW w:w="2376" w:type="dxa"/>
            <w:shd w:val="clear" w:color="auto" w:fill="auto"/>
          </w:tcPr>
          <w:p w14:paraId="56A5BC2F" w14:textId="77777777" w:rsidR="00CF3ABC" w:rsidRPr="00D06C70" w:rsidRDefault="00CB1E15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06C70">
              <w:rPr>
                <w:rFonts w:ascii="Calibri" w:eastAsia="Calibri" w:hAnsi="Calibri"/>
                <w:b/>
                <w:bCs/>
                <w:sz w:val="24"/>
                <w:szCs w:val="24"/>
              </w:rPr>
              <w:t>Email Address</w:t>
            </w:r>
          </w:p>
          <w:p w14:paraId="2F3132A3" w14:textId="77777777" w:rsidR="0082265F" w:rsidRPr="00D06C70" w:rsidRDefault="0082265F" w:rsidP="00D06C70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D706FB5" w14:textId="77777777" w:rsidR="00CF3ABC" w:rsidRPr="00D06C70" w:rsidRDefault="00CF3ABC" w:rsidP="00D06C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51334D6" w14:textId="77777777" w:rsidR="00C8696E" w:rsidRPr="000351BF" w:rsidRDefault="00CB1E15" w:rsidP="00E53166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351BF">
        <w:rPr>
          <w:rFonts w:ascii="Calibri" w:eastAsia="Calibri" w:hAnsi="Calibri" w:cs="Calibri"/>
          <w:b/>
          <w:bCs/>
          <w:sz w:val="36"/>
          <w:szCs w:val="36"/>
        </w:rPr>
        <w:t>APPLICATION FOR CO-OPTION</w:t>
      </w:r>
      <w:r w:rsidR="00E050A6" w:rsidRPr="000351BF">
        <w:rPr>
          <w:rFonts w:ascii="Calibri" w:eastAsia="Calibri" w:hAnsi="Calibri" w:cs="Calibri"/>
          <w:b/>
          <w:bCs/>
          <w:sz w:val="36"/>
          <w:szCs w:val="36"/>
        </w:rPr>
        <w:t xml:space="preserve"> TO THE ROLE OF COUNCILLOR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43780" w:rsidRPr="00F475E2" w14:paraId="626A6F2F" w14:textId="77777777" w:rsidTr="00270E24">
        <w:tc>
          <w:tcPr>
            <w:tcW w:w="9747" w:type="dxa"/>
            <w:shd w:val="clear" w:color="auto" w:fill="auto"/>
          </w:tcPr>
          <w:p w14:paraId="0CDEBD3A" w14:textId="77777777" w:rsidR="00143780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E050A6" w:rsidRPr="00F475E2">
              <w:rPr>
                <w:rFonts w:ascii="Calibri" w:eastAsia="Calibri" w:hAnsi="Calibri" w:cs="Calibri"/>
                <w:sz w:val="24"/>
                <w:szCs w:val="24"/>
              </w:rPr>
              <w:t>here are a range of s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E050A6" w:rsidRPr="00F475E2">
              <w:rPr>
                <w:rFonts w:ascii="Calibri" w:eastAsia="Calibri" w:hAnsi="Calibri" w:cs="Calibri"/>
                <w:sz w:val="24"/>
                <w:szCs w:val="24"/>
              </w:rPr>
              <w:t>ills and abilities tha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t make a good councillor</w:t>
            </w:r>
            <w:r w:rsidR="0046099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and the council uses this form to assess your suitability to be a councillor, especially when there is more than one candidate per vacancy.  </w:t>
            </w:r>
            <w:r w:rsidR="00E050A6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Please use this form to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inform the council </w:t>
            </w:r>
            <w:r w:rsidR="00E050A6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about yourself, but specifically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focusing</w:t>
            </w:r>
            <w:r w:rsidR="00E050A6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on the following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580E187C" w14:textId="77777777" w:rsidR="00E050A6" w:rsidRPr="00F475E2" w:rsidRDefault="00E050A6" w:rsidP="0082265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CE32A7" w14:textId="77777777" w:rsidR="00E050A6" w:rsidRPr="00F475E2" w:rsidRDefault="00E050A6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Your experiences, skills, knowledge and ability to be a councillor</w:t>
            </w:r>
          </w:p>
          <w:p w14:paraId="1479EFD6" w14:textId="77777777" w:rsidR="00E050A6" w:rsidRPr="00F475E2" w:rsidRDefault="00E050A6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Your interest in local matter</w:t>
            </w:r>
            <w:r w:rsidR="00270E24" w:rsidRPr="00F475E2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24F29CF1" w14:textId="77777777" w:rsidR="00E050A6" w:rsidRPr="00F475E2" w:rsidRDefault="00E050A6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Your willingne</w:t>
            </w:r>
            <w:r w:rsidR="00270E24" w:rsidRPr="00F475E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s and ability to represent the community and council</w:t>
            </w:r>
          </w:p>
          <w:p w14:paraId="0A7B85DF" w14:textId="77777777" w:rsidR="00270E24" w:rsidRPr="00F475E2" w:rsidRDefault="00270E24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Your interpersonal skills </w:t>
            </w:r>
          </w:p>
          <w:p w14:paraId="3FCB77F4" w14:textId="77777777" w:rsidR="00270E24" w:rsidRPr="00F475E2" w:rsidRDefault="00270E24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Your ability and willingness to make and maintain good working relationships with others</w:t>
            </w:r>
          </w:p>
          <w:p w14:paraId="7BC5B177" w14:textId="77777777" w:rsidR="00270E24" w:rsidRPr="00F475E2" w:rsidRDefault="00270E24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Your ability and willingness to undergo relevant training</w:t>
            </w:r>
          </w:p>
          <w:p w14:paraId="6A361CA9" w14:textId="77777777" w:rsidR="00143780" w:rsidRPr="00F475E2" w:rsidRDefault="00270E24" w:rsidP="00270E24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Your ability and willingness to attend council meetings in the evenings and events in the evenings and at weekends.  </w:t>
            </w:r>
          </w:p>
          <w:p w14:paraId="38F6781B" w14:textId="77777777" w:rsidR="00270E24" w:rsidRPr="00F475E2" w:rsidRDefault="00270E24" w:rsidP="00270E2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780" w:rsidRPr="00F475E2" w14:paraId="628351EC" w14:textId="77777777" w:rsidTr="00270E24">
        <w:tc>
          <w:tcPr>
            <w:tcW w:w="9747" w:type="dxa"/>
            <w:shd w:val="clear" w:color="auto" w:fill="auto"/>
          </w:tcPr>
          <w:p w14:paraId="283853F0" w14:textId="77777777" w:rsidR="00143780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Please provide relevant information about yourself (and continue on a separate sheet if required) </w:t>
            </w:r>
          </w:p>
          <w:p w14:paraId="13F8ED51" w14:textId="77777777" w:rsidR="00143780" w:rsidRPr="00F475E2" w:rsidRDefault="0014378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FB4E8B5" w14:textId="77777777" w:rsidR="00143780" w:rsidRPr="00F475E2" w:rsidRDefault="0014378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A504F01" w14:textId="77777777" w:rsidR="00143780" w:rsidRPr="00F475E2" w:rsidRDefault="0014378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5F3BEBE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2E94FA6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BA157DE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7B49AD8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6A516FB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66F4BBE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6B9601B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0A8F2D4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C789525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8FE7606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50285E4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CD76122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DB61F02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ED05869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9DC6EF6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899C3C2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DF7D500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7B32D94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FE852AA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EB84409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E16E5E9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F7EF0EB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3ED0F9C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87C9BE8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F75CAA8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4EC4B6C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8165783" w14:textId="77777777" w:rsidR="00D06C70" w:rsidRPr="00F475E2" w:rsidRDefault="00D06C7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C27F7EF" w14:textId="77777777" w:rsidR="00143780" w:rsidRPr="00F475E2" w:rsidRDefault="0014378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45F6046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9FD05BD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AD21939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91E7952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12121EC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F1F1A1F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73A0ABA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8BA57E4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FCA82E5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70C6674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1C35320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D58A415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C9B689D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108FE3E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10E54A3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DD1A8F6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F4BC49A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8C21C9E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9D0969E" w14:textId="77777777" w:rsidR="00E53166" w:rsidRPr="00F475E2" w:rsidRDefault="00E53166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22EEE3B" w14:textId="77777777" w:rsidR="00E53166" w:rsidRPr="00F475E2" w:rsidRDefault="00E53166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D764E8A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EAFB66A" w14:textId="77777777" w:rsidR="00270E24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5F5AF6B" w14:textId="77777777" w:rsidR="007E2059" w:rsidRDefault="007E2059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D57441C" w14:textId="77777777" w:rsidR="007E2059" w:rsidRPr="00F475E2" w:rsidRDefault="007E2059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7DCAE67" w14:textId="77777777" w:rsidR="00270E24" w:rsidRPr="00F475E2" w:rsidRDefault="00270E24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81B8327" w14:textId="77777777" w:rsidR="00143780" w:rsidRPr="00F475E2" w:rsidRDefault="0014378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82265F" w:rsidRPr="00F475E2" w14:paraId="20E680C5" w14:textId="77777777" w:rsidTr="00270E24">
        <w:tc>
          <w:tcPr>
            <w:tcW w:w="9747" w:type="dxa"/>
            <w:shd w:val="clear" w:color="auto" w:fill="auto"/>
          </w:tcPr>
          <w:p w14:paraId="62EAB402" w14:textId="77777777" w:rsidR="00C17C84" w:rsidRPr="00F475E2" w:rsidRDefault="00C17C84" w:rsidP="0082265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75E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Reason for applying:</w:t>
            </w:r>
          </w:p>
          <w:p w14:paraId="6108926E" w14:textId="77777777" w:rsidR="0082265F" w:rsidRPr="00F475E2" w:rsidRDefault="00143780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Please provide the Council with your reasons for wanting to become a </w:t>
            </w:r>
            <w:r w:rsidR="007E2059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Town</w:t>
            </w:r>
            <w:r w:rsidRPr="00F475E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270E24" w:rsidRPr="00F475E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Councillor</w:t>
            </w:r>
            <w:r w:rsidR="00C17C84" w:rsidRPr="00F475E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CD13D5" w:rsidRPr="00F475E2" w14:paraId="1A7F5B52" w14:textId="77777777" w:rsidTr="00270E24">
        <w:tc>
          <w:tcPr>
            <w:tcW w:w="9747" w:type="dxa"/>
            <w:shd w:val="clear" w:color="auto" w:fill="auto"/>
          </w:tcPr>
          <w:p w14:paraId="45E6D43E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3691DB9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2A61BD3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9862A6C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B1630A0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D54373A" w14:textId="77777777" w:rsidR="00E050A6" w:rsidRPr="00F475E2" w:rsidRDefault="00E050A6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2D78263" w14:textId="77777777" w:rsidR="00E050A6" w:rsidRPr="00F475E2" w:rsidRDefault="00E050A6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0B1F366" w14:textId="77777777" w:rsidR="00E050A6" w:rsidRPr="00F475E2" w:rsidRDefault="00E050A6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5D344F4" w14:textId="77777777" w:rsidR="00E050A6" w:rsidRPr="00F475E2" w:rsidRDefault="00E050A6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509279F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B41E20A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9898D53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CFF6E02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E2C4027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2A61B12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969419B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6069666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5C49EA6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30706BE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F9A88F5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684E1FE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2DE8F96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F373DD1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54B49FA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461C77F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62F3E82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D7DE63B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1F63995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E0BBBEE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3357927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5756F90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545A919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C75275C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573B0E5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255E4B5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433D156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2F2CB6E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772DFC0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CFEA9B6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0C1773E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9087457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464203F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035E76E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EFC38EF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D20F7B9" w14:textId="77777777" w:rsidR="00DD3013" w:rsidRPr="00F475E2" w:rsidRDefault="00DD3013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4CC5850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E64C251" w14:textId="77777777" w:rsidR="00CD13D5" w:rsidRPr="00F475E2" w:rsidRDefault="00CD13D5" w:rsidP="0082265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2DF0D9E" w14:textId="77777777" w:rsidR="00DD3013" w:rsidRPr="00F475E2" w:rsidRDefault="00DD3013" w:rsidP="00E050A6">
      <w:pPr>
        <w:tabs>
          <w:tab w:val="left" w:pos="1152"/>
        </w:tabs>
        <w:spacing w:before="240"/>
        <w:rPr>
          <w:rFonts w:ascii="Calibri" w:hAnsi="Calibri" w:cs="Calibri"/>
          <w:b/>
          <w:bCs/>
          <w:sz w:val="24"/>
          <w:szCs w:val="24"/>
        </w:rPr>
      </w:pPr>
      <w:r w:rsidRPr="00F475E2">
        <w:rPr>
          <w:rFonts w:ascii="Calibri" w:hAnsi="Calibri" w:cs="Calibri"/>
          <w:b/>
          <w:bCs/>
          <w:sz w:val="24"/>
          <w:szCs w:val="24"/>
        </w:rPr>
        <w:lastRenderedPageBreak/>
        <w:t>ELIGIBILITY TO BE A COUNCILLOR</w:t>
      </w:r>
    </w:p>
    <w:p w14:paraId="621A1C0C" w14:textId="77777777" w:rsidR="00270E24" w:rsidRPr="00F475E2" w:rsidRDefault="00270E24" w:rsidP="00E050A6">
      <w:pPr>
        <w:tabs>
          <w:tab w:val="left" w:pos="1152"/>
        </w:tabs>
        <w:spacing w:before="240"/>
        <w:rPr>
          <w:rFonts w:ascii="Calibri" w:hAnsi="Calibri" w:cs="Calibri"/>
          <w:sz w:val="24"/>
          <w:szCs w:val="24"/>
        </w:rPr>
      </w:pPr>
      <w:r w:rsidRPr="00F475E2">
        <w:rPr>
          <w:rFonts w:ascii="Calibri" w:hAnsi="Calibri" w:cs="Calibri"/>
          <w:sz w:val="24"/>
          <w:szCs w:val="24"/>
        </w:rPr>
        <w:t xml:space="preserve">There are legal requirements for being a </w:t>
      </w:r>
      <w:r w:rsidR="007E2059">
        <w:rPr>
          <w:rFonts w:ascii="Calibri" w:hAnsi="Calibri" w:cs="Calibri"/>
          <w:sz w:val="24"/>
          <w:szCs w:val="24"/>
        </w:rPr>
        <w:t>town</w:t>
      </w:r>
      <w:r w:rsidRPr="00F475E2">
        <w:rPr>
          <w:rFonts w:ascii="Calibri" w:hAnsi="Calibri" w:cs="Calibri"/>
          <w:sz w:val="24"/>
          <w:szCs w:val="24"/>
        </w:rPr>
        <w:t xml:space="preserve"> councillor and you must answer yes to both of the questions </w:t>
      </w:r>
      <w:r w:rsidR="00821F1E" w:rsidRPr="00F475E2">
        <w:rPr>
          <w:rFonts w:ascii="Calibri" w:hAnsi="Calibri" w:cs="Calibri"/>
          <w:sz w:val="24"/>
          <w:szCs w:val="24"/>
        </w:rPr>
        <w:t xml:space="preserve">in part one </w:t>
      </w:r>
      <w:r w:rsidRPr="00F475E2">
        <w:rPr>
          <w:rFonts w:ascii="Calibri" w:hAnsi="Calibri" w:cs="Calibri"/>
          <w:sz w:val="24"/>
          <w:szCs w:val="24"/>
        </w:rPr>
        <w:t xml:space="preserve">below: </w:t>
      </w:r>
    </w:p>
    <w:p w14:paraId="1EB2D44C" w14:textId="77777777" w:rsidR="00DD3013" w:rsidRPr="00F475E2" w:rsidRDefault="00821F1E" w:rsidP="00821F1E">
      <w:pPr>
        <w:tabs>
          <w:tab w:val="left" w:pos="1152"/>
        </w:tabs>
        <w:spacing w:before="240"/>
        <w:rPr>
          <w:rFonts w:ascii="Calibri" w:hAnsi="Calibri" w:cs="Calibri"/>
          <w:b/>
          <w:bCs/>
          <w:sz w:val="24"/>
          <w:szCs w:val="24"/>
        </w:rPr>
      </w:pPr>
      <w:r w:rsidRPr="00F475E2">
        <w:rPr>
          <w:rFonts w:ascii="Calibri" w:hAnsi="Calibri" w:cs="Calibri"/>
          <w:b/>
          <w:bCs/>
          <w:sz w:val="24"/>
          <w:szCs w:val="24"/>
        </w:rPr>
        <w:t xml:space="preserve">Part 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58"/>
      </w:tblGrid>
      <w:tr w:rsidR="00821F1E" w:rsidRPr="00F475E2" w14:paraId="2444F447" w14:textId="77777777" w:rsidTr="00F475E2">
        <w:tc>
          <w:tcPr>
            <w:tcW w:w="8897" w:type="dxa"/>
            <w:shd w:val="clear" w:color="auto" w:fill="auto"/>
          </w:tcPr>
          <w:p w14:paraId="4D873C94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Are you a British citizen, a Commonwealth citizen or a citizen of a European Union country?</w:t>
            </w:r>
          </w:p>
        </w:tc>
        <w:tc>
          <w:tcPr>
            <w:tcW w:w="958" w:type="dxa"/>
            <w:shd w:val="clear" w:color="auto" w:fill="auto"/>
          </w:tcPr>
          <w:p w14:paraId="582BD2DB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Yes/No </w:t>
            </w:r>
          </w:p>
        </w:tc>
      </w:tr>
      <w:tr w:rsidR="00821F1E" w:rsidRPr="00F475E2" w14:paraId="44D7038D" w14:textId="77777777" w:rsidTr="00F475E2">
        <w:tc>
          <w:tcPr>
            <w:tcW w:w="8897" w:type="dxa"/>
            <w:shd w:val="clear" w:color="auto" w:fill="auto"/>
          </w:tcPr>
          <w:p w14:paraId="045BFDAC" w14:textId="77777777" w:rsidR="00DD3013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Are you 18 or over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</w:tcPr>
          <w:p w14:paraId="581F5399" w14:textId="77777777" w:rsidR="00821F1E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</w:tbl>
    <w:p w14:paraId="07B01271" w14:textId="77777777" w:rsidR="00DD3013" w:rsidRPr="00F475E2" w:rsidRDefault="00821F1E" w:rsidP="00821F1E">
      <w:pPr>
        <w:tabs>
          <w:tab w:val="left" w:pos="1152"/>
        </w:tabs>
        <w:spacing w:before="240"/>
        <w:rPr>
          <w:rFonts w:ascii="Calibri" w:hAnsi="Calibri" w:cs="Calibri"/>
          <w:b/>
          <w:bCs/>
          <w:sz w:val="24"/>
          <w:szCs w:val="24"/>
        </w:rPr>
      </w:pPr>
      <w:r w:rsidRPr="00F475E2">
        <w:rPr>
          <w:rFonts w:ascii="Calibri" w:hAnsi="Calibri" w:cs="Calibri"/>
          <w:b/>
          <w:bCs/>
          <w:sz w:val="24"/>
          <w:szCs w:val="24"/>
        </w:rPr>
        <w:t xml:space="preserve">Part Two </w:t>
      </w:r>
    </w:p>
    <w:p w14:paraId="08C020D7" w14:textId="77777777" w:rsidR="00821F1E" w:rsidRPr="00F475E2" w:rsidRDefault="00821F1E" w:rsidP="00821F1E">
      <w:pPr>
        <w:tabs>
          <w:tab w:val="left" w:pos="1152"/>
        </w:tabs>
        <w:spacing w:before="240"/>
        <w:rPr>
          <w:rFonts w:ascii="Calibri" w:hAnsi="Calibri" w:cs="Calibri"/>
          <w:b/>
          <w:bCs/>
          <w:sz w:val="24"/>
          <w:szCs w:val="24"/>
        </w:rPr>
      </w:pPr>
      <w:r w:rsidRPr="00F475E2">
        <w:rPr>
          <w:rFonts w:ascii="Calibri" w:hAnsi="Calibri" w:cs="Calibri"/>
          <w:sz w:val="24"/>
          <w:szCs w:val="24"/>
        </w:rPr>
        <w:t>To qualify you must be able to answer Ye</w:t>
      </w:r>
      <w:r w:rsidR="00DD3013" w:rsidRPr="00F475E2">
        <w:rPr>
          <w:rFonts w:ascii="Calibri" w:hAnsi="Calibri" w:cs="Calibri"/>
          <w:sz w:val="24"/>
          <w:szCs w:val="24"/>
        </w:rPr>
        <w:t>s</w:t>
      </w:r>
      <w:r w:rsidRPr="00F475E2">
        <w:rPr>
          <w:rFonts w:ascii="Calibri" w:hAnsi="Calibri" w:cs="Calibri"/>
          <w:sz w:val="24"/>
          <w:szCs w:val="24"/>
        </w:rPr>
        <w:t xml:space="preserve"> to at least one of the questions below</w:t>
      </w:r>
      <w:r w:rsidR="00DD3013" w:rsidRPr="00F475E2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58"/>
      </w:tblGrid>
      <w:tr w:rsidR="00821F1E" w:rsidRPr="00F475E2" w14:paraId="297BB29B" w14:textId="77777777" w:rsidTr="00F475E2">
        <w:tc>
          <w:tcPr>
            <w:tcW w:w="8897" w:type="dxa"/>
            <w:shd w:val="clear" w:color="auto" w:fill="auto"/>
          </w:tcPr>
          <w:p w14:paraId="4DB89CE4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Are you on the electoral register 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 w:rsidR="007E2059">
              <w:rPr>
                <w:rFonts w:ascii="Calibri" w:eastAsia="Calibri" w:hAnsi="Calibri" w:cs="Calibri"/>
                <w:sz w:val="24"/>
                <w:szCs w:val="24"/>
              </w:rPr>
              <w:t xml:space="preserve">one of 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="007E2059">
              <w:rPr>
                <w:rFonts w:ascii="Calibri" w:eastAsia="Calibri" w:hAnsi="Calibri" w:cs="Calibri"/>
                <w:sz w:val="24"/>
                <w:szCs w:val="24"/>
              </w:rPr>
              <w:t>wards within the Kingswood parish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</w:p>
        </w:tc>
        <w:tc>
          <w:tcPr>
            <w:tcW w:w="958" w:type="dxa"/>
            <w:shd w:val="clear" w:color="auto" w:fill="auto"/>
          </w:tcPr>
          <w:p w14:paraId="3E67A6ED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  <w:tr w:rsidR="00821F1E" w:rsidRPr="00F475E2" w14:paraId="6042F955" w14:textId="77777777" w:rsidTr="00F475E2">
        <w:tc>
          <w:tcPr>
            <w:tcW w:w="8897" w:type="dxa"/>
            <w:shd w:val="clear" w:color="auto" w:fill="auto"/>
          </w:tcPr>
          <w:p w14:paraId="097FBC5A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Have you lived either in </w:t>
            </w:r>
            <w:r w:rsidR="007E2059">
              <w:rPr>
                <w:rFonts w:ascii="Calibri" w:eastAsia="Calibri" w:hAnsi="Calibri" w:cs="Calibri"/>
                <w:sz w:val="24"/>
                <w:szCs w:val="24"/>
              </w:rPr>
              <w:t>one of the wards within Kingswood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or within three miles of its boundary,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for at least a year?</w:t>
            </w:r>
          </w:p>
        </w:tc>
        <w:tc>
          <w:tcPr>
            <w:tcW w:w="958" w:type="dxa"/>
            <w:shd w:val="clear" w:color="auto" w:fill="auto"/>
          </w:tcPr>
          <w:p w14:paraId="04698C96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  <w:tr w:rsidR="00821F1E" w:rsidRPr="00F475E2" w14:paraId="1280A06F" w14:textId="77777777" w:rsidTr="00F475E2">
        <w:tc>
          <w:tcPr>
            <w:tcW w:w="8897" w:type="dxa"/>
            <w:shd w:val="clear" w:color="auto" w:fill="auto"/>
          </w:tcPr>
          <w:p w14:paraId="04641D7B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Have you been the owner or tenant of land in </w:t>
            </w:r>
            <w:r w:rsidR="007E2059">
              <w:rPr>
                <w:rFonts w:ascii="Calibri" w:eastAsia="Calibri" w:hAnsi="Calibri" w:cs="Calibri"/>
                <w:sz w:val="24"/>
                <w:szCs w:val="24"/>
              </w:rPr>
              <w:t>Kingswood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for at least a year?</w:t>
            </w:r>
          </w:p>
        </w:tc>
        <w:tc>
          <w:tcPr>
            <w:tcW w:w="958" w:type="dxa"/>
            <w:shd w:val="clear" w:color="auto" w:fill="auto"/>
          </w:tcPr>
          <w:p w14:paraId="0FCBA4DE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  <w:tr w:rsidR="00821F1E" w:rsidRPr="00F475E2" w14:paraId="1C51DF2D" w14:textId="77777777" w:rsidTr="00F475E2">
        <w:tc>
          <w:tcPr>
            <w:tcW w:w="8897" w:type="dxa"/>
            <w:shd w:val="clear" w:color="auto" w:fill="auto"/>
          </w:tcPr>
          <w:p w14:paraId="6B97763F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Have you had your only or main place of work in </w:t>
            </w:r>
            <w:r w:rsidR="007E2059">
              <w:rPr>
                <w:rFonts w:ascii="Calibri" w:eastAsia="Calibri" w:hAnsi="Calibri" w:cs="Calibri"/>
                <w:sz w:val="24"/>
                <w:szCs w:val="24"/>
              </w:rPr>
              <w:t>Kingswood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for at least a</w:t>
            </w:r>
            <w:r w:rsidR="00DD3013"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year?</w:t>
            </w:r>
          </w:p>
        </w:tc>
        <w:tc>
          <w:tcPr>
            <w:tcW w:w="958" w:type="dxa"/>
            <w:shd w:val="clear" w:color="auto" w:fill="auto"/>
          </w:tcPr>
          <w:p w14:paraId="2CA04A5F" w14:textId="77777777" w:rsidR="00821F1E" w:rsidRPr="00F475E2" w:rsidRDefault="00821F1E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Yes/No </w:t>
            </w:r>
          </w:p>
        </w:tc>
      </w:tr>
    </w:tbl>
    <w:p w14:paraId="0BEB91D3" w14:textId="77777777" w:rsidR="00821F1E" w:rsidRPr="00F475E2" w:rsidRDefault="00DD3013" w:rsidP="00821F1E">
      <w:pPr>
        <w:tabs>
          <w:tab w:val="left" w:pos="1152"/>
        </w:tabs>
        <w:spacing w:before="240"/>
        <w:rPr>
          <w:rFonts w:ascii="Calibri" w:hAnsi="Calibri" w:cs="Calibri"/>
          <w:b/>
          <w:bCs/>
          <w:sz w:val="24"/>
          <w:szCs w:val="24"/>
        </w:rPr>
      </w:pPr>
      <w:r w:rsidRPr="00F475E2">
        <w:rPr>
          <w:rFonts w:ascii="Calibri" w:hAnsi="Calibri" w:cs="Calibri"/>
          <w:b/>
          <w:bCs/>
          <w:sz w:val="24"/>
          <w:szCs w:val="24"/>
        </w:rPr>
        <w:t xml:space="preserve">Part Three </w:t>
      </w:r>
    </w:p>
    <w:p w14:paraId="67460246" w14:textId="77777777" w:rsidR="00821F1E" w:rsidRPr="00F475E2" w:rsidRDefault="00A01D7C" w:rsidP="00821F1E">
      <w:pPr>
        <w:tabs>
          <w:tab w:val="left" w:pos="1152"/>
        </w:tabs>
        <w:spacing w:before="240"/>
        <w:rPr>
          <w:rFonts w:ascii="Calibri" w:hAnsi="Calibri" w:cs="Calibri"/>
          <w:sz w:val="24"/>
          <w:szCs w:val="24"/>
        </w:rPr>
      </w:pPr>
      <w:r w:rsidRPr="00F475E2">
        <w:rPr>
          <w:rFonts w:ascii="Calibri" w:hAnsi="Calibri" w:cs="Calibri"/>
          <w:noProof/>
        </w:rPr>
        <w:pict w14:anchorId="475F09E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-7.95pt;margin-top:155.15pt;width:495pt;height:147.6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<v:textbox>
              <w:txbxContent>
                <w:p w14:paraId="3B67F230" w14:textId="77777777" w:rsidR="00D801EC" w:rsidRDefault="00D801EC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DC2DFB3" w14:textId="77777777" w:rsidR="0076206D" w:rsidRPr="0076206D" w:rsidRDefault="00823CFF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I    </w:t>
                  </w:r>
                  <w:r w:rsidR="0076206D" w:rsidRPr="0076206D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…………………………………………………………………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  <w:r w:rsidR="0076206D" w:rsidRPr="0076206D">
                    <w:rPr>
                      <w:rFonts w:ascii="Calibri" w:hAnsi="Calibri" w:cs="Calibri"/>
                      <w:sz w:val="24"/>
                      <w:szCs w:val="24"/>
                    </w:rPr>
                    <w:t xml:space="preserve"> herby confirm that I am eligible for the</w:t>
                  </w:r>
                </w:p>
                <w:p w14:paraId="580C9BB6" w14:textId="77777777" w:rsidR="0076206D" w:rsidRPr="0076206D" w:rsidRDefault="0076206D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6206D">
                    <w:rPr>
                      <w:rFonts w:ascii="Calibri" w:hAnsi="Calibri" w:cs="Calibri"/>
                      <w:sz w:val="24"/>
                      <w:szCs w:val="24"/>
                    </w:rPr>
                    <w:t xml:space="preserve">vacancy of </w:t>
                  </w:r>
                  <w:r w:rsidR="007E2059">
                    <w:rPr>
                      <w:rFonts w:ascii="Calibri" w:hAnsi="Calibri" w:cs="Calibri"/>
                      <w:sz w:val="24"/>
                      <w:szCs w:val="24"/>
                    </w:rPr>
                    <w:t>Kingswood Town Council</w:t>
                  </w:r>
                  <w:r w:rsidRPr="0076206D">
                    <w:rPr>
                      <w:rFonts w:ascii="Calibri" w:hAnsi="Calibri" w:cs="Calibri"/>
                      <w:sz w:val="24"/>
                      <w:szCs w:val="24"/>
                    </w:rPr>
                    <w:t>lor; and the information given on this form is a true and accurate record.</w:t>
                  </w:r>
                </w:p>
                <w:p w14:paraId="76BE6C1B" w14:textId="77777777" w:rsidR="0076206D" w:rsidRPr="0076206D" w:rsidRDefault="0076206D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2464398" w14:textId="77777777" w:rsidR="0076206D" w:rsidRPr="0076206D" w:rsidRDefault="0076206D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6206D">
                    <w:rPr>
                      <w:rFonts w:ascii="Calibri" w:hAnsi="Calibri" w:cs="Calibri"/>
                      <w:sz w:val="24"/>
                      <w:szCs w:val="24"/>
                    </w:rPr>
                    <w:t>Signature………………………………………………………</w:t>
                  </w:r>
                  <w:r w:rsidR="00D801EC">
                    <w:rPr>
                      <w:rFonts w:ascii="Calibri" w:hAnsi="Calibri" w:cs="Calibri"/>
                      <w:sz w:val="24"/>
                      <w:szCs w:val="24"/>
                    </w:rPr>
                    <w:t>…………</w:t>
                  </w:r>
                </w:p>
                <w:p w14:paraId="5C9BD464" w14:textId="77777777" w:rsidR="0076206D" w:rsidRPr="0076206D" w:rsidRDefault="0076206D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12FE6AE" w14:textId="77777777" w:rsidR="0076206D" w:rsidRPr="0076206D" w:rsidRDefault="0076206D" w:rsidP="00762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6206D">
                    <w:rPr>
                      <w:rFonts w:ascii="Calibri" w:hAnsi="Calibri" w:cs="Calibri"/>
                      <w:sz w:val="24"/>
                      <w:szCs w:val="24"/>
                    </w:rPr>
                    <w:t>Date…………………………………………………………………</w:t>
                  </w:r>
                </w:p>
                <w:p w14:paraId="05B196B4" w14:textId="77777777" w:rsidR="0076206D" w:rsidRDefault="0076206D" w:rsidP="0076206D"/>
                <w:p w14:paraId="08EF23AD" w14:textId="77777777" w:rsidR="0076206D" w:rsidRDefault="0076206D" w:rsidP="0076206D"/>
                <w:p w14:paraId="593864BC" w14:textId="77777777" w:rsidR="0076206D" w:rsidRDefault="0076206D" w:rsidP="0076206D"/>
                <w:p w14:paraId="637D65AC" w14:textId="77777777" w:rsidR="0076206D" w:rsidRDefault="0076206D" w:rsidP="0076206D"/>
                <w:p w14:paraId="5CB26E78" w14:textId="77777777" w:rsidR="0076206D" w:rsidRDefault="0076206D" w:rsidP="0076206D"/>
                <w:p w14:paraId="4444DC84" w14:textId="77777777" w:rsidR="0076206D" w:rsidRDefault="0076206D" w:rsidP="0076206D"/>
              </w:txbxContent>
            </v:textbox>
            <w10:wrap type="square"/>
          </v:shape>
        </w:pict>
      </w:r>
      <w:r w:rsidR="00821F1E" w:rsidRPr="00F475E2">
        <w:rPr>
          <w:rFonts w:ascii="Calibri" w:hAnsi="Calibri" w:cs="Calibri"/>
          <w:sz w:val="24"/>
          <w:szCs w:val="24"/>
        </w:rPr>
        <w:t>You must be able to answer No to all of the questions below to be eligible to serve as a</w:t>
      </w:r>
      <w:r w:rsidR="00DD3013" w:rsidRPr="00F475E2">
        <w:rPr>
          <w:rFonts w:ascii="Calibri" w:hAnsi="Calibri" w:cs="Calibri"/>
          <w:sz w:val="24"/>
          <w:szCs w:val="24"/>
        </w:rPr>
        <w:t xml:space="preserve"> C</w:t>
      </w:r>
      <w:r w:rsidR="00821F1E" w:rsidRPr="00F475E2">
        <w:rPr>
          <w:rFonts w:ascii="Calibri" w:hAnsi="Calibri" w:cs="Calibri"/>
          <w:sz w:val="24"/>
          <w:szCs w:val="24"/>
        </w:rPr>
        <w:t>ouncillor</w:t>
      </w:r>
      <w:r w:rsidR="00DD3013" w:rsidRPr="00F475E2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58"/>
      </w:tblGrid>
      <w:tr w:rsidR="00DD3013" w:rsidRPr="00F475E2" w14:paraId="689527C2" w14:textId="77777777" w:rsidTr="00F475E2">
        <w:tc>
          <w:tcPr>
            <w:tcW w:w="8897" w:type="dxa"/>
            <w:shd w:val="clear" w:color="auto" w:fill="auto"/>
          </w:tcPr>
          <w:p w14:paraId="03D2213C" w14:textId="77777777" w:rsidR="00DD3013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 xml:space="preserve">Are you the subject of a bankruptcy restrictions order or interim order? </w:t>
            </w:r>
          </w:p>
        </w:tc>
        <w:tc>
          <w:tcPr>
            <w:tcW w:w="958" w:type="dxa"/>
            <w:shd w:val="clear" w:color="auto" w:fill="auto"/>
          </w:tcPr>
          <w:p w14:paraId="2F519A31" w14:textId="77777777" w:rsidR="00DD3013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  <w:tr w:rsidR="00DD3013" w:rsidRPr="00F475E2" w14:paraId="2A8048F5" w14:textId="77777777" w:rsidTr="00F475E2">
        <w:tc>
          <w:tcPr>
            <w:tcW w:w="8897" w:type="dxa"/>
            <w:shd w:val="clear" w:color="auto" w:fill="auto"/>
          </w:tcPr>
          <w:p w14:paraId="3D233523" w14:textId="77777777" w:rsidR="00DD3013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Have you within the last five years been convicted of an offence in the UK, the</w:t>
            </w:r>
            <w:r w:rsidRPr="00F475E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475E2">
              <w:rPr>
                <w:rFonts w:ascii="Calibri" w:eastAsia="Calibri" w:hAnsi="Calibri" w:cs="Calibri"/>
                <w:sz w:val="24"/>
                <w:szCs w:val="24"/>
              </w:rPr>
              <w:t>Channel Islands or the Isle of Man which resulted in a sentence of imprisonment (whether suspended or not) for a period of three months or more without the option of a fine?</w:t>
            </w:r>
          </w:p>
        </w:tc>
        <w:tc>
          <w:tcPr>
            <w:tcW w:w="958" w:type="dxa"/>
            <w:shd w:val="clear" w:color="auto" w:fill="auto"/>
          </w:tcPr>
          <w:p w14:paraId="0ABA5CA1" w14:textId="77777777" w:rsidR="00DD3013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  <w:tr w:rsidR="00DD3013" w:rsidRPr="00F475E2" w14:paraId="35020BC2" w14:textId="77777777" w:rsidTr="00F475E2">
        <w:tc>
          <w:tcPr>
            <w:tcW w:w="8897" w:type="dxa"/>
            <w:shd w:val="clear" w:color="auto" w:fill="auto"/>
          </w:tcPr>
          <w:p w14:paraId="167BA8E3" w14:textId="77777777" w:rsidR="00DD3013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Are you disqualified by order of a court from being a member of a local authority?</w:t>
            </w:r>
          </w:p>
        </w:tc>
        <w:tc>
          <w:tcPr>
            <w:tcW w:w="958" w:type="dxa"/>
            <w:shd w:val="clear" w:color="auto" w:fill="auto"/>
          </w:tcPr>
          <w:p w14:paraId="210AC3B0" w14:textId="77777777" w:rsidR="00DD3013" w:rsidRPr="00F475E2" w:rsidRDefault="00DD3013" w:rsidP="00F475E2">
            <w:pPr>
              <w:tabs>
                <w:tab w:val="left" w:pos="1152"/>
              </w:tabs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 w:rsidRPr="00F475E2">
              <w:rPr>
                <w:rFonts w:ascii="Calibri" w:eastAsia="Calibri" w:hAnsi="Calibri" w:cs="Calibri"/>
                <w:sz w:val="24"/>
                <w:szCs w:val="24"/>
              </w:rPr>
              <w:t>Yes/No</w:t>
            </w:r>
          </w:p>
        </w:tc>
      </w:tr>
    </w:tbl>
    <w:p w14:paraId="2A89DCA2" w14:textId="77777777" w:rsidR="00D06C70" w:rsidRPr="0082265F" w:rsidRDefault="00440324" w:rsidP="00CD13D5">
      <w:pPr>
        <w:tabs>
          <w:tab w:val="left" w:pos="1152"/>
        </w:tabs>
        <w:spacing w:before="240"/>
        <w:rPr>
          <w:rFonts w:ascii="Calibri" w:hAnsi="Calibri" w:cs="Calibri"/>
          <w:sz w:val="24"/>
          <w:szCs w:val="24"/>
          <w:lang w:val="en-US"/>
        </w:rPr>
      </w:pPr>
      <w:r w:rsidRPr="00F475E2">
        <w:rPr>
          <w:rFonts w:ascii="Calibri" w:hAnsi="Calibri" w:cs="Calibri"/>
          <w:sz w:val="24"/>
          <w:szCs w:val="24"/>
        </w:rPr>
        <w:t xml:space="preserve">Please return your completed application to the </w:t>
      </w:r>
      <w:r w:rsidR="007E2059">
        <w:rPr>
          <w:rFonts w:ascii="Calibri" w:hAnsi="Calibri" w:cs="Calibri"/>
          <w:sz w:val="24"/>
          <w:szCs w:val="24"/>
        </w:rPr>
        <w:t xml:space="preserve">Town Clerk on email. If you are unable to return by email please phone the Town Clerk who will provide you with an address to post it to.  </w:t>
      </w:r>
    </w:p>
    <w:sectPr w:rsidR="00D06C70" w:rsidRPr="0082265F" w:rsidSect="00332EF4">
      <w:footerReference w:type="default" r:id="rId12"/>
      <w:pgSz w:w="11904" w:h="16836"/>
      <w:pgMar w:top="720" w:right="1131" w:bottom="567" w:left="1134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9FDEC" w14:textId="77777777" w:rsidR="00332EF4" w:rsidRDefault="00332EF4">
      <w:r>
        <w:separator/>
      </w:r>
    </w:p>
  </w:endnote>
  <w:endnote w:type="continuationSeparator" w:id="0">
    <w:p w14:paraId="3F290F60" w14:textId="77777777" w:rsidR="00332EF4" w:rsidRDefault="0033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35AE" w14:textId="77777777" w:rsidR="00A4597B" w:rsidRDefault="00A4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1E80" w14:textId="77777777" w:rsidR="00332EF4" w:rsidRDefault="00332EF4">
      <w:r>
        <w:separator/>
      </w:r>
    </w:p>
  </w:footnote>
  <w:footnote w:type="continuationSeparator" w:id="0">
    <w:p w14:paraId="73AEB507" w14:textId="77777777" w:rsidR="00332EF4" w:rsidRDefault="0033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5B96"/>
    <w:multiLevelType w:val="hybridMultilevel"/>
    <w:tmpl w:val="B20E37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75FC1"/>
    <w:multiLevelType w:val="hybridMultilevel"/>
    <w:tmpl w:val="2A3CA6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513B6"/>
    <w:multiLevelType w:val="hybridMultilevel"/>
    <w:tmpl w:val="6A34C518"/>
    <w:lvl w:ilvl="0" w:tplc="E7FA1C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1B6FF4"/>
    <w:multiLevelType w:val="hybridMultilevel"/>
    <w:tmpl w:val="3A86AA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3D97"/>
    <w:multiLevelType w:val="hybridMultilevel"/>
    <w:tmpl w:val="1CE4B7D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B96289"/>
    <w:multiLevelType w:val="hybridMultilevel"/>
    <w:tmpl w:val="BFE2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717E"/>
    <w:multiLevelType w:val="hybridMultilevel"/>
    <w:tmpl w:val="86CE0E78"/>
    <w:lvl w:ilvl="0" w:tplc="59384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64B6"/>
    <w:multiLevelType w:val="hybridMultilevel"/>
    <w:tmpl w:val="1354CA78"/>
    <w:lvl w:ilvl="0" w:tplc="E56E5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A81E33"/>
    <w:multiLevelType w:val="hybridMultilevel"/>
    <w:tmpl w:val="9D7E8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76020"/>
    <w:multiLevelType w:val="hybridMultilevel"/>
    <w:tmpl w:val="CDAA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827E2"/>
    <w:multiLevelType w:val="hybridMultilevel"/>
    <w:tmpl w:val="A068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760C8A"/>
    <w:multiLevelType w:val="hybridMultilevel"/>
    <w:tmpl w:val="11204E76"/>
    <w:lvl w:ilvl="0" w:tplc="B208841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D20D6"/>
    <w:multiLevelType w:val="hybridMultilevel"/>
    <w:tmpl w:val="65225084"/>
    <w:lvl w:ilvl="0" w:tplc="38D6F8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CB55FE"/>
    <w:multiLevelType w:val="hybridMultilevel"/>
    <w:tmpl w:val="5A2C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54337">
    <w:abstractNumId w:val="2"/>
  </w:num>
  <w:num w:numId="2" w16cid:durableId="851988058">
    <w:abstractNumId w:val="7"/>
  </w:num>
  <w:num w:numId="3" w16cid:durableId="554388235">
    <w:abstractNumId w:val="11"/>
  </w:num>
  <w:num w:numId="4" w16cid:durableId="890504485">
    <w:abstractNumId w:val="12"/>
  </w:num>
  <w:num w:numId="5" w16cid:durableId="174852889">
    <w:abstractNumId w:val="13"/>
  </w:num>
  <w:num w:numId="6" w16cid:durableId="1931815070">
    <w:abstractNumId w:val="1"/>
  </w:num>
  <w:num w:numId="7" w16cid:durableId="1944848083">
    <w:abstractNumId w:val="5"/>
  </w:num>
  <w:num w:numId="8" w16cid:durableId="12802568">
    <w:abstractNumId w:val="8"/>
  </w:num>
  <w:num w:numId="9" w16cid:durableId="1013874655">
    <w:abstractNumId w:val="0"/>
  </w:num>
  <w:num w:numId="10" w16cid:durableId="1638563433">
    <w:abstractNumId w:val="10"/>
  </w:num>
  <w:num w:numId="11" w16cid:durableId="1332180142">
    <w:abstractNumId w:val="4"/>
  </w:num>
  <w:num w:numId="12" w16cid:durableId="2047175290">
    <w:abstractNumId w:val="3"/>
  </w:num>
  <w:num w:numId="13" w16cid:durableId="380980173">
    <w:abstractNumId w:val="6"/>
  </w:num>
  <w:num w:numId="14" w16cid:durableId="1235703390">
    <w:abstractNumId w:val="9"/>
  </w:num>
  <w:num w:numId="15" w16cid:durableId="520708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91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5522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B4A"/>
    <w:rsid w:val="00005352"/>
    <w:rsid w:val="000351BF"/>
    <w:rsid w:val="00050718"/>
    <w:rsid w:val="00056137"/>
    <w:rsid w:val="000673FD"/>
    <w:rsid w:val="00067856"/>
    <w:rsid w:val="000858DF"/>
    <w:rsid w:val="00095C0B"/>
    <w:rsid w:val="000B38D3"/>
    <w:rsid w:val="000E074F"/>
    <w:rsid w:val="000E4A48"/>
    <w:rsid w:val="000F4F18"/>
    <w:rsid w:val="00105A52"/>
    <w:rsid w:val="00143780"/>
    <w:rsid w:val="00151492"/>
    <w:rsid w:val="00153020"/>
    <w:rsid w:val="00175212"/>
    <w:rsid w:val="001B490D"/>
    <w:rsid w:val="001B76B2"/>
    <w:rsid w:val="001F4D3C"/>
    <w:rsid w:val="001F5543"/>
    <w:rsid w:val="0020036C"/>
    <w:rsid w:val="00215E5A"/>
    <w:rsid w:val="00223E5D"/>
    <w:rsid w:val="00230766"/>
    <w:rsid w:val="002378B5"/>
    <w:rsid w:val="00256CA8"/>
    <w:rsid w:val="00267C59"/>
    <w:rsid w:val="00270E24"/>
    <w:rsid w:val="00270F63"/>
    <w:rsid w:val="002774E3"/>
    <w:rsid w:val="0028797B"/>
    <w:rsid w:val="00291774"/>
    <w:rsid w:val="002B5CA8"/>
    <w:rsid w:val="002E0031"/>
    <w:rsid w:val="002E4905"/>
    <w:rsid w:val="00326E97"/>
    <w:rsid w:val="00330AE3"/>
    <w:rsid w:val="00332EF4"/>
    <w:rsid w:val="00341CB4"/>
    <w:rsid w:val="00363513"/>
    <w:rsid w:val="00376E51"/>
    <w:rsid w:val="0039251F"/>
    <w:rsid w:val="003B0ECC"/>
    <w:rsid w:val="003C243F"/>
    <w:rsid w:val="003D3973"/>
    <w:rsid w:val="003E1B5E"/>
    <w:rsid w:val="003F2CBD"/>
    <w:rsid w:val="003F4A06"/>
    <w:rsid w:val="003F645B"/>
    <w:rsid w:val="00404259"/>
    <w:rsid w:val="0041195A"/>
    <w:rsid w:val="00435BF5"/>
    <w:rsid w:val="00440324"/>
    <w:rsid w:val="0044103F"/>
    <w:rsid w:val="004537F7"/>
    <w:rsid w:val="0046099F"/>
    <w:rsid w:val="0046312C"/>
    <w:rsid w:val="004A37A5"/>
    <w:rsid w:val="004B2940"/>
    <w:rsid w:val="004B52D8"/>
    <w:rsid w:val="004E045B"/>
    <w:rsid w:val="004E23AB"/>
    <w:rsid w:val="004F048B"/>
    <w:rsid w:val="00507D65"/>
    <w:rsid w:val="00537D19"/>
    <w:rsid w:val="005514D1"/>
    <w:rsid w:val="00564F51"/>
    <w:rsid w:val="00572330"/>
    <w:rsid w:val="00591684"/>
    <w:rsid w:val="005A4B27"/>
    <w:rsid w:val="005C1472"/>
    <w:rsid w:val="005C33B6"/>
    <w:rsid w:val="005D61CA"/>
    <w:rsid w:val="005E3C1F"/>
    <w:rsid w:val="005E46E0"/>
    <w:rsid w:val="005F7F73"/>
    <w:rsid w:val="00604F5E"/>
    <w:rsid w:val="00615F01"/>
    <w:rsid w:val="00637A51"/>
    <w:rsid w:val="00652F9E"/>
    <w:rsid w:val="006539B3"/>
    <w:rsid w:val="00662749"/>
    <w:rsid w:val="006931DB"/>
    <w:rsid w:val="00695F5E"/>
    <w:rsid w:val="006C14F0"/>
    <w:rsid w:val="006E565A"/>
    <w:rsid w:val="00713155"/>
    <w:rsid w:val="00715F6A"/>
    <w:rsid w:val="00740B2C"/>
    <w:rsid w:val="0076206D"/>
    <w:rsid w:val="007902B6"/>
    <w:rsid w:val="007E2059"/>
    <w:rsid w:val="007E7610"/>
    <w:rsid w:val="00820C59"/>
    <w:rsid w:val="00821F1E"/>
    <w:rsid w:val="0082265F"/>
    <w:rsid w:val="00823CFF"/>
    <w:rsid w:val="008267BD"/>
    <w:rsid w:val="00842D1C"/>
    <w:rsid w:val="008468BC"/>
    <w:rsid w:val="00846B2E"/>
    <w:rsid w:val="00873D5E"/>
    <w:rsid w:val="008745A8"/>
    <w:rsid w:val="00887362"/>
    <w:rsid w:val="008A16B2"/>
    <w:rsid w:val="008A49F1"/>
    <w:rsid w:val="008A5A3F"/>
    <w:rsid w:val="008B11F5"/>
    <w:rsid w:val="008D1555"/>
    <w:rsid w:val="008E3A28"/>
    <w:rsid w:val="008F6F4B"/>
    <w:rsid w:val="00907C07"/>
    <w:rsid w:val="009110D9"/>
    <w:rsid w:val="00912A09"/>
    <w:rsid w:val="00934CBE"/>
    <w:rsid w:val="0097650A"/>
    <w:rsid w:val="00984055"/>
    <w:rsid w:val="00991C0B"/>
    <w:rsid w:val="009D4B34"/>
    <w:rsid w:val="009F0D11"/>
    <w:rsid w:val="00A01D7C"/>
    <w:rsid w:val="00A27FEB"/>
    <w:rsid w:val="00A3347C"/>
    <w:rsid w:val="00A33C3D"/>
    <w:rsid w:val="00A4597B"/>
    <w:rsid w:val="00A53B6E"/>
    <w:rsid w:val="00AB1BB9"/>
    <w:rsid w:val="00AB2CBD"/>
    <w:rsid w:val="00AB6BDB"/>
    <w:rsid w:val="00AC1B4B"/>
    <w:rsid w:val="00AC7B89"/>
    <w:rsid w:val="00AF3F45"/>
    <w:rsid w:val="00B01EDF"/>
    <w:rsid w:val="00B11264"/>
    <w:rsid w:val="00B112C8"/>
    <w:rsid w:val="00B14280"/>
    <w:rsid w:val="00B46C66"/>
    <w:rsid w:val="00B70816"/>
    <w:rsid w:val="00B879D0"/>
    <w:rsid w:val="00B94FD2"/>
    <w:rsid w:val="00BC3596"/>
    <w:rsid w:val="00BE408E"/>
    <w:rsid w:val="00BE42F4"/>
    <w:rsid w:val="00C0032A"/>
    <w:rsid w:val="00C17C84"/>
    <w:rsid w:val="00C3524C"/>
    <w:rsid w:val="00C559D5"/>
    <w:rsid w:val="00C646A7"/>
    <w:rsid w:val="00C83D7E"/>
    <w:rsid w:val="00C8696E"/>
    <w:rsid w:val="00CA4552"/>
    <w:rsid w:val="00CA6F94"/>
    <w:rsid w:val="00CB17B6"/>
    <w:rsid w:val="00CB1E15"/>
    <w:rsid w:val="00CB2444"/>
    <w:rsid w:val="00CB6914"/>
    <w:rsid w:val="00CD0D21"/>
    <w:rsid w:val="00CD13D5"/>
    <w:rsid w:val="00CD1985"/>
    <w:rsid w:val="00CE265A"/>
    <w:rsid w:val="00CE2CD9"/>
    <w:rsid w:val="00CF3ABC"/>
    <w:rsid w:val="00CF6691"/>
    <w:rsid w:val="00D06C70"/>
    <w:rsid w:val="00D17D59"/>
    <w:rsid w:val="00D20A61"/>
    <w:rsid w:val="00D44709"/>
    <w:rsid w:val="00D643B2"/>
    <w:rsid w:val="00D801EC"/>
    <w:rsid w:val="00D83F02"/>
    <w:rsid w:val="00D87C15"/>
    <w:rsid w:val="00DA4064"/>
    <w:rsid w:val="00DB35A6"/>
    <w:rsid w:val="00DC314E"/>
    <w:rsid w:val="00DD3013"/>
    <w:rsid w:val="00DF44CE"/>
    <w:rsid w:val="00E050A6"/>
    <w:rsid w:val="00E15B51"/>
    <w:rsid w:val="00E2144F"/>
    <w:rsid w:val="00E53166"/>
    <w:rsid w:val="00E67CEB"/>
    <w:rsid w:val="00E67E1C"/>
    <w:rsid w:val="00E75219"/>
    <w:rsid w:val="00E83B4A"/>
    <w:rsid w:val="00E94A05"/>
    <w:rsid w:val="00EA15DD"/>
    <w:rsid w:val="00EA6CCF"/>
    <w:rsid w:val="00EB1B89"/>
    <w:rsid w:val="00EC08A8"/>
    <w:rsid w:val="00EC3C7B"/>
    <w:rsid w:val="00ED6224"/>
    <w:rsid w:val="00F212EC"/>
    <w:rsid w:val="00F23C47"/>
    <w:rsid w:val="00F32A57"/>
    <w:rsid w:val="00F475E2"/>
    <w:rsid w:val="00F601DA"/>
    <w:rsid w:val="00F73998"/>
    <w:rsid w:val="00F878A6"/>
    <w:rsid w:val="00FA4F9F"/>
    <w:rsid w:val="00FA7F72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F7DD72"/>
  <w15:chartTrackingRefBased/>
  <w15:docId w15:val="{DA9A2F03-0013-4256-B3E6-4A326FF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suppressAutoHyphens/>
      <w:jc w:val="both"/>
      <w:outlineLvl w:val="0"/>
    </w:pPr>
    <w:rPr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8" w:space="5" w:color="auto"/>
      </w:pBdr>
      <w:tabs>
        <w:tab w:val="left" w:pos="0"/>
      </w:tabs>
      <w:suppressAutoHyphens/>
      <w:jc w:val="right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center" w:pos="5103"/>
      </w:tabs>
      <w:suppressAutoHyphens/>
      <w:jc w:val="center"/>
      <w:outlineLvl w:val="2"/>
    </w:pPr>
    <w:rPr>
      <w:b/>
      <w:spacing w:val="-3"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right"/>
    </w:pPr>
    <w:rPr>
      <w:color w:val="666699"/>
    </w:rPr>
  </w:style>
  <w:style w:type="paragraph" w:styleId="BodyTextIndent">
    <w:name w:val="Body Text Indent"/>
    <w:basedOn w:val="Normal"/>
    <w:pPr>
      <w:ind w:left="-709"/>
      <w:jc w:val="both"/>
    </w:pPr>
    <w:rPr>
      <w:rFonts w:ascii="Gill Sans MT" w:hAnsi="Gill Sans MT"/>
      <w:spacing w:val="-2"/>
      <w:sz w:val="24"/>
      <w:lang w:val="en-US"/>
    </w:rPr>
  </w:style>
  <w:style w:type="paragraph" w:styleId="BodyTextIndent2">
    <w:name w:val="Body Text Indent 2"/>
    <w:basedOn w:val="Normal"/>
    <w:pPr>
      <w:ind w:left="-709"/>
    </w:pPr>
    <w:rPr>
      <w:rFonts w:ascii="Gill Sans MT" w:hAnsi="Gill Sans MT"/>
      <w:b/>
      <w:bCs/>
      <w:color w:val="808080"/>
      <w:spacing w:val="-2"/>
      <w:sz w:val="52"/>
      <w:lang w:val="en-US"/>
    </w:rPr>
  </w:style>
  <w:style w:type="paragraph" w:styleId="BodyTextIndent3">
    <w:name w:val="Body Text Indent 3"/>
    <w:basedOn w:val="Normal"/>
    <w:pPr>
      <w:ind w:left="-284"/>
      <w:jc w:val="center"/>
    </w:pPr>
    <w:rPr>
      <w:rFonts w:ascii="Gill Sans MT" w:hAnsi="Gill Sans MT"/>
      <w:b/>
      <w:bCs/>
      <w:color w:val="808080"/>
      <w:spacing w:val="-2"/>
      <w:sz w:val="52"/>
      <w:lang w:val="en-US"/>
    </w:rPr>
  </w:style>
  <w:style w:type="paragraph" w:styleId="ListParagraph">
    <w:name w:val="List Paragraph"/>
    <w:basedOn w:val="Normal"/>
    <w:uiPriority w:val="34"/>
    <w:qFormat/>
    <w:rsid w:val="00277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F3A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59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597B"/>
    <w:rPr>
      <w:lang w:eastAsia="en-US"/>
    </w:rPr>
  </w:style>
  <w:style w:type="paragraph" w:styleId="Footer">
    <w:name w:val="footer"/>
    <w:basedOn w:val="Normal"/>
    <w:link w:val="FooterChar"/>
    <w:uiPriority w:val="99"/>
    <w:rsid w:val="00A459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59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ish%20Clerk\Application%20Data\Microsoft\Templates\council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E66A5C478974C964D11822142B23D" ma:contentTypeVersion="4" ma:contentTypeDescription="Create a new document." ma:contentTypeScope="" ma:versionID="1f95c842b86b6409f0b56afa239a1f93">
  <xsd:schema xmlns:xsd="http://www.w3.org/2001/XMLSchema" xmlns:xs="http://www.w3.org/2001/XMLSchema" xmlns:p="http://schemas.microsoft.com/office/2006/metadata/properties" xmlns:ns2="15dd678a-771f-4bab-b853-6302df49d0bd" targetNamespace="http://schemas.microsoft.com/office/2006/metadata/properties" ma:root="true" ma:fieldsID="cd7c507e88b9c5930ee2fb252289c83b" ns2:_="">
    <xsd:import namespace="15dd678a-771f-4bab-b853-6302df49d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678a-771f-4bab-b853-6302df49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BC18E-54C7-4C77-B011-ABE2F40F02F6}"/>
</file>

<file path=customXml/itemProps2.xml><?xml version="1.0" encoding="utf-8"?>
<ds:datastoreItem xmlns:ds="http://schemas.openxmlformats.org/officeDocument/2006/customXml" ds:itemID="{3430CA17-7EC6-4123-ADD3-970D7343C0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D4004A-43A6-425B-AEA3-11B1484AF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1383F-16C6-4EB0-9493-7979E563E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letter head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Arborfield Parish Council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cp:lastModifiedBy>Town Clerk</cp:lastModifiedBy>
  <cp:revision>2</cp:revision>
  <cp:lastPrinted>2019-08-30T10:47:00Z</cp:lastPrinted>
  <dcterms:created xsi:type="dcterms:W3CDTF">2024-07-02T09:24:00Z</dcterms:created>
  <dcterms:modified xsi:type="dcterms:W3CDTF">2024-07-02T09:24:00Z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232600</vt:r8>
  </property>
  <property fmtid="{D5CDD505-2E9C-101B-9397-08002B2CF9AE}" pid="3" name="ContentTypeId">
    <vt:lpwstr>0x01010064DE66A5C478974C964D11822142B23D</vt:lpwstr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